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333A2" w14:textId="1809EADD" w:rsidR="001B60A8" w:rsidRPr="00363A8D" w:rsidRDefault="00286415" w:rsidP="00363A8D">
      <w:pPr>
        <w:pStyle w:val="SongsLyrics"/>
        <w:rPr>
          <w:rStyle w:val="SongsTitle"/>
        </w:rPr>
      </w:pPr>
      <w:r w:rsidRPr="00363A8D">
        <w:rPr>
          <w:rStyle w:val="SongsIndex"/>
        </w:rPr>
        <w:t>H03</w:t>
      </w:r>
      <w:r w:rsidRPr="00286415">
        <w:rPr>
          <w:bCs/>
        </w:rPr>
        <w:t>.</w:t>
      </w:r>
      <w:r w:rsidR="008C4674">
        <w:rPr>
          <w:rStyle w:val="SongsChords"/>
        </w:rPr>
        <w:t>F</w:t>
      </w:r>
      <w:r>
        <w:t xml:space="preserve"> </w:t>
      </w:r>
      <w:r w:rsidR="001B60A8" w:rsidRPr="00363A8D">
        <w:rPr>
          <w:rStyle w:val="SongsTitle"/>
        </w:rPr>
        <w:t>He is Exalted</w:t>
      </w:r>
    </w:p>
    <w:p w14:paraId="1580A5D2" w14:textId="77777777" w:rsidR="001B60A8" w:rsidRPr="001B60A8" w:rsidRDefault="001B60A8" w:rsidP="00363A8D">
      <w:pPr>
        <w:pStyle w:val="SongsLyrics"/>
      </w:pPr>
    </w:p>
    <w:p w14:paraId="03662636" w14:textId="77777777" w:rsidR="001B60A8" w:rsidRPr="001B60A8" w:rsidRDefault="001B60A8" w:rsidP="00363A8D">
      <w:pPr>
        <w:pStyle w:val="SongsLyrics"/>
      </w:pPr>
    </w:p>
    <w:p w14:paraId="00D48C96" w14:textId="50AD64DA" w:rsidR="001B60A8" w:rsidRPr="001B60A8" w:rsidRDefault="001B60A8" w:rsidP="00363A8D">
      <w:pPr>
        <w:pStyle w:val="SongsLyrics"/>
      </w:pPr>
      <w:r w:rsidRPr="001B60A8">
        <w:t>[Verse]</w:t>
      </w:r>
    </w:p>
    <w:p w14:paraId="7521F4FC" w14:textId="77777777" w:rsidR="001B60A8" w:rsidRPr="001B60A8" w:rsidRDefault="001B60A8" w:rsidP="00363A8D">
      <w:pPr>
        <w:pStyle w:val="SongsLyrics"/>
      </w:pPr>
    </w:p>
    <w:p w14:paraId="32C064FB" w14:textId="4F83E6A4" w:rsidR="001B60A8" w:rsidRPr="00363A8D" w:rsidRDefault="008C4674" w:rsidP="00363A8D">
      <w:pPr>
        <w:pStyle w:val="SongsLyrics"/>
      </w:pPr>
      <w:r>
        <w:rPr>
          <w:rStyle w:val="SongsChords"/>
        </w:rPr>
        <w:t>F</w:t>
      </w:r>
    </w:p>
    <w:p w14:paraId="19EEB2C0" w14:textId="77777777" w:rsidR="001B60A8" w:rsidRPr="001B60A8" w:rsidRDefault="001B60A8" w:rsidP="00363A8D">
      <w:pPr>
        <w:pStyle w:val="SongsLyrics"/>
      </w:pPr>
      <w:r w:rsidRPr="001B60A8">
        <w:t>He is exalted</w:t>
      </w:r>
    </w:p>
    <w:p w14:paraId="754C20C0" w14:textId="123410ED" w:rsidR="001B60A8" w:rsidRPr="00363A8D" w:rsidRDefault="001B60A8" w:rsidP="00363A8D">
      <w:pPr>
        <w:pStyle w:val="SongsLyrics"/>
      </w:pPr>
      <w:r w:rsidRPr="001B60A8">
        <w:t xml:space="preserve">                        </w:t>
      </w:r>
      <w:r w:rsidR="008C4674">
        <w:rPr>
          <w:rStyle w:val="SongsChords"/>
        </w:rPr>
        <w:t>Bb</w:t>
      </w:r>
    </w:p>
    <w:p w14:paraId="04915E04" w14:textId="77777777" w:rsidR="001B60A8" w:rsidRPr="001B60A8" w:rsidRDefault="001B60A8" w:rsidP="00363A8D">
      <w:pPr>
        <w:pStyle w:val="SongsLyrics"/>
      </w:pPr>
      <w:r w:rsidRPr="001B60A8">
        <w:t>The King is exalted on high</w:t>
      </w:r>
    </w:p>
    <w:p w14:paraId="57D06118" w14:textId="3D5BA6E2" w:rsidR="001B60A8" w:rsidRPr="001B60A8" w:rsidRDefault="001B60A8" w:rsidP="00363A8D">
      <w:pPr>
        <w:pStyle w:val="SongsLyrics"/>
      </w:pPr>
      <w:r w:rsidRPr="001B60A8">
        <w:t xml:space="preserve">       </w:t>
      </w:r>
      <w:r w:rsidR="008C4674">
        <w:rPr>
          <w:rStyle w:val="SongsChords"/>
        </w:rPr>
        <w:t>G</w:t>
      </w:r>
      <w:r w:rsidRPr="00363A8D">
        <w:rPr>
          <w:rStyle w:val="SongsChords"/>
        </w:rPr>
        <w:t>m7</w:t>
      </w:r>
      <w:r w:rsidRPr="001B60A8">
        <w:t xml:space="preserve">    </w:t>
      </w:r>
      <w:r w:rsidR="008C4674">
        <w:rPr>
          <w:rStyle w:val="SongsChords"/>
        </w:rPr>
        <w:t>C</w:t>
      </w:r>
      <w:r w:rsidRPr="00363A8D">
        <w:rPr>
          <w:rStyle w:val="SongsChords"/>
        </w:rPr>
        <w:t>/</w:t>
      </w:r>
      <w:r w:rsidR="008C4674">
        <w:rPr>
          <w:rStyle w:val="SongsChords"/>
        </w:rPr>
        <w:t>E</w:t>
      </w:r>
    </w:p>
    <w:p w14:paraId="7029C4E9" w14:textId="77777777" w:rsidR="001B60A8" w:rsidRPr="001B60A8" w:rsidRDefault="001B60A8" w:rsidP="00363A8D">
      <w:pPr>
        <w:pStyle w:val="SongsLyrics"/>
      </w:pPr>
      <w:r w:rsidRPr="001B60A8">
        <w:t>I will praise him</w:t>
      </w:r>
    </w:p>
    <w:p w14:paraId="0D740DC4" w14:textId="001E10F6" w:rsidR="001B60A8" w:rsidRPr="00363A8D" w:rsidRDefault="008C4674" w:rsidP="00363A8D">
      <w:pPr>
        <w:pStyle w:val="SongsLyrics"/>
      </w:pPr>
      <w:r>
        <w:rPr>
          <w:rStyle w:val="SongsChords"/>
        </w:rPr>
        <w:t>F</w:t>
      </w:r>
    </w:p>
    <w:p w14:paraId="3840DA11" w14:textId="77777777" w:rsidR="001B60A8" w:rsidRPr="001B60A8" w:rsidRDefault="001B60A8" w:rsidP="00363A8D">
      <w:pPr>
        <w:pStyle w:val="SongsLyrics"/>
      </w:pPr>
      <w:r w:rsidRPr="001B60A8">
        <w:t>He is exalted forever exalted</w:t>
      </w:r>
    </w:p>
    <w:p w14:paraId="2AFA8B0E" w14:textId="2D9DE452" w:rsidR="001B60A8" w:rsidRPr="001B60A8" w:rsidRDefault="001B60A8" w:rsidP="00363A8D">
      <w:pPr>
        <w:pStyle w:val="SongsLyrics"/>
      </w:pPr>
      <w:r w:rsidRPr="001B60A8">
        <w:t xml:space="preserve">   </w:t>
      </w:r>
      <w:r w:rsidR="008C4674">
        <w:rPr>
          <w:rStyle w:val="SongsChords"/>
        </w:rPr>
        <w:t>Bb</w:t>
      </w:r>
      <w:r w:rsidRPr="00363A8D">
        <w:rPr>
          <w:rStyle w:val="SongsChords"/>
        </w:rPr>
        <w:t>/</w:t>
      </w:r>
      <w:proofErr w:type="gramStart"/>
      <w:r w:rsidR="008C4674">
        <w:rPr>
          <w:rStyle w:val="SongsChords"/>
        </w:rPr>
        <w:t>F</w:t>
      </w:r>
      <w:r w:rsidRPr="001B60A8">
        <w:t xml:space="preserve">  </w:t>
      </w:r>
      <w:r w:rsidR="008C4674">
        <w:rPr>
          <w:rStyle w:val="SongsChords"/>
        </w:rPr>
        <w:t>C</w:t>
      </w:r>
      <w:proofErr w:type="gramEnd"/>
      <w:r w:rsidRPr="00363A8D">
        <w:rPr>
          <w:rStyle w:val="SongsChords"/>
        </w:rPr>
        <w:t>/</w:t>
      </w:r>
      <w:r w:rsidR="008C4674">
        <w:rPr>
          <w:rStyle w:val="SongsChords"/>
        </w:rPr>
        <w:t>G</w:t>
      </w:r>
      <w:r w:rsidRPr="001B60A8">
        <w:t xml:space="preserve">  </w:t>
      </w:r>
      <w:r w:rsidR="008C4674">
        <w:rPr>
          <w:rStyle w:val="SongsChords"/>
        </w:rPr>
        <w:t>Bb</w:t>
      </w:r>
      <w:r w:rsidRPr="001B60A8">
        <w:t xml:space="preserve">     </w:t>
      </w:r>
      <w:r w:rsidR="008C4674">
        <w:rPr>
          <w:rStyle w:val="SongsChords"/>
        </w:rPr>
        <w:t>C</w:t>
      </w:r>
      <w:r w:rsidRPr="00363A8D">
        <w:rPr>
          <w:rStyle w:val="SongsChords"/>
        </w:rPr>
        <w:t>/</w:t>
      </w:r>
      <w:r w:rsidR="008C4674">
        <w:rPr>
          <w:rStyle w:val="SongsChords"/>
        </w:rPr>
        <w:t>E</w:t>
      </w:r>
      <w:r w:rsidRPr="001B60A8">
        <w:t xml:space="preserve">   </w:t>
      </w:r>
      <w:r w:rsidR="008C4674">
        <w:rPr>
          <w:rStyle w:val="SongsChords"/>
        </w:rPr>
        <w:t>D</w:t>
      </w:r>
    </w:p>
    <w:p w14:paraId="68B5597F" w14:textId="7A55DBD6" w:rsidR="001B60A8" w:rsidRPr="001B60A8" w:rsidRDefault="001B60A8" w:rsidP="00363A8D">
      <w:pPr>
        <w:pStyle w:val="SongsLyrics"/>
      </w:pPr>
      <w:r w:rsidRPr="001B60A8">
        <w:t>And I</w:t>
      </w:r>
      <w:proofErr w:type="gramStart"/>
      <w:r w:rsidR="0051358E">
        <w:t>-</w:t>
      </w:r>
      <w:r w:rsidR="008C4674">
        <w:t>-</w:t>
      </w:r>
      <w:r w:rsidRPr="001B60A8">
        <w:t xml:space="preserve">  will</w:t>
      </w:r>
      <w:proofErr w:type="gramEnd"/>
      <w:r w:rsidRPr="001B60A8">
        <w:t xml:space="preserve"> praise His</w:t>
      </w:r>
      <w:r w:rsidR="0051358E">
        <w:t>-</w:t>
      </w:r>
      <w:r w:rsidRPr="001B60A8">
        <w:t xml:space="preserve">  name</w:t>
      </w:r>
    </w:p>
    <w:p w14:paraId="10374CEF" w14:textId="77777777" w:rsidR="001B60A8" w:rsidRPr="001B60A8" w:rsidRDefault="001B60A8" w:rsidP="00363A8D">
      <w:pPr>
        <w:pStyle w:val="SongsLyrics"/>
      </w:pPr>
    </w:p>
    <w:p w14:paraId="348F209A" w14:textId="77777777" w:rsidR="001B60A8" w:rsidRPr="001B60A8" w:rsidRDefault="001B60A8" w:rsidP="00363A8D">
      <w:pPr>
        <w:pStyle w:val="SongsLyrics"/>
      </w:pPr>
    </w:p>
    <w:p w14:paraId="71E27B20" w14:textId="34C86EDF" w:rsidR="001B60A8" w:rsidRPr="001B60A8" w:rsidRDefault="001B60A8" w:rsidP="00363A8D">
      <w:pPr>
        <w:pStyle w:val="SongsLyrics"/>
      </w:pPr>
      <w:r w:rsidRPr="001B60A8">
        <w:t>[Chorus]</w:t>
      </w:r>
    </w:p>
    <w:p w14:paraId="189A69E5" w14:textId="77777777" w:rsidR="001B60A8" w:rsidRPr="001B60A8" w:rsidRDefault="001B60A8" w:rsidP="00363A8D">
      <w:pPr>
        <w:pStyle w:val="SongsLyrics"/>
      </w:pPr>
    </w:p>
    <w:p w14:paraId="76DD45FD" w14:textId="5117BCE1" w:rsidR="001B60A8" w:rsidRPr="001B60A8" w:rsidRDefault="00283AE1" w:rsidP="00363A8D">
      <w:pPr>
        <w:pStyle w:val="SongsLyrics"/>
      </w:pPr>
      <w:r w:rsidRPr="00283AE1">
        <w:t xml:space="preserve">      </w:t>
      </w:r>
      <w:r w:rsidR="008C4674">
        <w:rPr>
          <w:rStyle w:val="SongsChords"/>
        </w:rPr>
        <w:t>G</w:t>
      </w:r>
      <w:r w:rsidR="001B60A8" w:rsidRPr="00363A8D">
        <w:rPr>
          <w:rStyle w:val="SongsChords"/>
        </w:rPr>
        <w:t>m</w:t>
      </w:r>
      <w:r w:rsidR="001B60A8" w:rsidRPr="001B60A8">
        <w:t xml:space="preserve"> </w:t>
      </w:r>
      <w:r w:rsidR="008C4674">
        <w:rPr>
          <w:rStyle w:val="SongsChords"/>
        </w:rPr>
        <w:t>F</w:t>
      </w:r>
      <w:r w:rsidR="001B60A8" w:rsidRPr="001B60A8">
        <w:t xml:space="preserve">      </w:t>
      </w:r>
      <w:r w:rsidR="008C4674">
        <w:rPr>
          <w:rStyle w:val="SongsChords"/>
        </w:rPr>
        <w:t>C</w:t>
      </w:r>
      <w:r w:rsidR="001B60A8" w:rsidRPr="00363A8D">
        <w:rPr>
          <w:rStyle w:val="SongsChords"/>
        </w:rPr>
        <w:t>/</w:t>
      </w:r>
      <w:r w:rsidR="008C4674">
        <w:rPr>
          <w:rStyle w:val="SongsChords"/>
        </w:rPr>
        <w:t>E</w:t>
      </w:r>
    </w:p>
    <w:p w14:paraId="21D2E5E9" w14:textId="42B98F56" w:rsidR="001B60A8" w:rsidRPr="001B60A8" w:rsidRDefault="00283AE1" w:rsidP="00363A8D">
      <w:pPr>
        <w:pStyle w:val="SongsLyrics"/>
      </w:pPr>
      <w:r>
        <w:t xml:space="preserve">(For) </w:t>
      </w:r>
      <w:r w:rsidR="001B60A8" w:rsidRPr="001B60A8">
        <w:t>He is the Lord</w:t>
      </w:r>
    </w:p>
    <w:p w14:paraId="32CADDCF" w14:textId="1D4CEDAA" w:rsidR="001B60A8" w:rsidRPr="001B60A8" w:rsidRDefault="001B60A8" w:rsidP="00363A8D">
      <w:pPr>
        <w:pStyle w:val="SongsLyrics"/>
      </w:pPr>
      <w:r w:rsidRPr="001B60A8">
        <w:t xml:space="preserve">   </w:t>
      </w:r>
      <w:r w:rsidR="008C4674">
        <w:rPr>
          <w:rStyle w:val="SongsChords"/>
        </w:rPr>
        <w:t>F</w:t>
      </w:r>
      <w:r w:rsidRPr="001B60A8">
        <w:t xml:space="preserve">        </w:t>
      </w:r>
      <w:r w:rsidR="008C4674">
        <w:rPr>
          <w:rStyle w:val="SongsChords"/>
        </w:rPr>
        <w:t>C</w:t>
      </w:r>
      <w:r w:rsidRPr="001B60A8">
        <w:t xml:space="preserve">           </w:t>
      </w:r>
      <w:r w:rsidR="008C4674">
        <w:rPr>
          <w:rStyle w:val="SongsChords"/>
        </w:rPr>
        <w:t>Bb</w:t>
      </w:r>
      <w:r w:rsidRPr="001B60A8">
        <w:t xml:space="preserve">   </w:t>
      </w:r>
      <w:r w:rsidR="008C4674">
        <w:rPr>
          <w:rStyle w:val="SongsChords"/>
        </w:rPr>
        <w:t>F</w:t>
      </w:r>
      <w:r w:rsidRPr="00363A8D">
        <w:rPr>
          <w:rStyle w:val="SongsChords"/>
        </w:rPr>
        <w:t>/</w:t>
      </w:r>
      <w:r w:rsidR="008C4674">
        <w:rPr>
          <w:rStyle w:val="SongsChords"/>
        </w:rPr>
        <w:t>B</w:t>
      </w:r>
    </w:p>
    <w:p w14:paraId="2BAC1096" w14:textId="77777777" w:rsidR="001B60A8" w:rsidRPr="001B60A8" w:rsidRDefault="001B60A8" w:rsidP="00363A8D">
      <w:pPr>
        <w:pStyle w:val="SongsLyrics"/>
      </w:pPr>
      <w:r w:rsidRPr="001B60A8">
        <w:t>Forever His truth shall reign</w:t>
      </w:r>
    </w:p>
    <w:p w14:paraId="030521CA" w14:textId="2B465E5D" w:rsidR="001B60A8" w:rsidRPr="001B60A8" w:rsidRDefault="008C4674" w:rsidP="00363A8D">
      <w:pPr>
        <w:pStyle w:val="SongsLyrics"/>
      </w:pPr>
      <w:r>
        <w:rPr>
          <w:rStyle w:val="SongsChords"/>
        </w:rPr>
        <w:t>G</w:t>
      </w:r>
      <w:r w:rsidR="001B60A8" w:rsidRPr="00363A8D">
        <w:rPr>
          <w:rStyle w:val="SongsChords"/>
        </w:rPr>
        <w:t>m</w:t>
      </w:r>
      <w:r w:rsidR="001B60A8" w:rsidRPr="001B60A8">
        <w:t xml:space="preserve"> </w:t>
      </w:r>
      <w:r>
        <w:rPr>
          <w:rStyle w:val="SongsChords"/>
        </w:rPr>
        <w:t>F</w:t>
      </w:r>
      <w:r w:rsidR="001B60A8" w:rsidRPr="001B60A8">
        <w:t xml:space="preserve">       </w:t>
      </w:r>
      <w:r>
        <w:rPr>
          <w:rStyle w:val="SongsChords"/>
        </w:rPr>
        <w:t>C</w:t>
      </w:r>
      <w:r w:rsidR="001B60A8" w:rsidRPr="00363A8D">
        <w:rPr>
          <w:rStyle w:val="SongsChords"/>
        </w:rPr>
        <w:t>/</w:t>
      </w:r>
      <w:r>
        <w:rPr>
          <w:rStyle w:val="SongsChords"/>
        </w:rPr>
        <w:t>E</w:t>
      </w:r>
      <w:r w:rsidR="001B60A8" w:rsidRPr="001B60A8">
        <w:t xml:space="preserve">  </w:t>
      </w:r>
      <w:r>
        <w:t xml:space="preserve"> </w:t>
      </w:r>
      <w:r w:rsidR="001B60A8" w:rsidRPr="001B60A8">
        <w:t xml:space="preserve">  </w:t>
      </w:r>
      <w:r>
        <w:rPr>
          <w:rStyle w:val="SongsChords"/>
        </w:rPr>
        <w:t>F</w:t>
      </w:r>
      <w:r w:rsidR="001B60A8" w:rsidRPr="001B60A8">
        <w:t xml:space="preserve">            </w:t>
      </w:r>
      <w:r>
        <w:rPr>
          <w:rStyle w:val="SongsChords"/>
        </w:rPr>
        <w:t>C</w:t>
      </w:r>
      <w:r w:rsidR="001B60A8" w:rsidRPr="001B60A8">
        <w:t xml:space="preserve">     </w:t>
      </w:r>
      <w:r>
        <w:rPr>
          <w:rStyle w:val="SongsChords"/>
        </w:rPr>
        <w:t>F</w:t>
      </w:r>
      <w:r w:rsidR="001B60A8" w:rsidRPr="00363A8D">
        <w:rPr>
          <w:rStyle w:val="SongsChords"/>
        </w:rPr>
        <w:t>/</w:t>
      </w:r>
      <w:r>
        <w:rPr>
          <w:rStyle w:val="SongsChords"/>
        </w:rPr>
        <w:t>G</w:t>
      </w:r>
    </w:p>
    <w:p w14:paraId="76EDE6F2" w14:textId="77777777" w:rsidR="001B60A8" w:rsidRPr="001B60A8" w:rsidRDefault="001B60A8" w:rsidP="00363A8D">
      <w:pPr>
        <w:pStyle w:val="SongsLyrics"/>
      </w:pPr>
      <w:r w:rsidRPr="001B60A8">
        <w:t>Heaven and earth rejoice in His Holy name</w:t>
      </w:r>
    </w:p>
    <w:p w14:paraId="1FC1C456" w14:textId="252BB06C" w:rsidR="001B60A8" w:rsidRPr="001B60A8" w:rsidRDefault="008C4674" w:rsidP="00363A8D">
      <w:pPr>
        <w:pStyle w:val="SongsLyrics"/>
      </w:pPr>
      <w:r>
        <w:rPr>
          <w:rStyle w:val="SongsChords"/>
        </w:rPr>
        <w:t>G</w:t>
      </w:r>
      <w:r w:rsidR="001B60A8" w:rsidRPr="00363A8D">
        <w:rPr>
          <w:rStyle w:val="SongsChords"/>
        </w:rPr>
        <w:t>m7</w:t>
      </w:r>
      <w:r w:rsidR="001B60A8" w:rsidRPr="001B60A8">
        <w:t xml:space="preserve">       </w:t>
      </w:r>
      <w:r>
        <w:rPr>
          <w:rStyle w:val="SongsChords"/>
        </w:rPr>
        <w:t>F</w:t>
      </w:r>
    </w:p>
    <w:p w14:paraId="6795C95E" w14:textId="77777777" w:rsidR="001B60A8" w:rsidRPr="001B60A8" w:rsidRDefault="001B60A8" w:rsidP="00363A8D">
      <w:pPr>
        <w:pStyle w:val="SongsLyrics"/>
      </w:pPr>
      <w:r w:rsidRPr="001B60A8">
        <w:t>He is exalted</w:t>
      </w:r>
    </w:p>
    <w:p w14:paraId="785B08D7" w14:textId="79312EC6" w:rsidR="001B60A8" w:rsidRPr="001B60A8" w:rsidRDefault="001B60A8" w:rsidP="00363A8D">
      <w:pPr>
        <w:pStyle w:val="SongsLyrics"/>
      </w:pPr>
      <w:r w:rsidRPr="001B60A8">
        <w:t xml:space="preserve">    </w:t>
      </w:r>
      <w:r w:rsidR="008C4674">
        <w:rPr>
          <w:rStyle w:val="SongsChords"/>
        </w:rPr>
        <w:t>C</w:t>
      </w:r>
      <w:r w:rsidRPr="00363A8D">
        <w:rPr>
          <w:rStyle w:val="SongsChords"/>
        </w:rPr>
        <w:t>2/</w:t>
      </w:r>
      <w:r w:rsidR="008C4674">
        <w:rPr>
          <w:rStyle w:val="SongsChords"/>
        </w:rPr>
        <w:t>E</w:t>
      </w:r>
      <w:r w:rsidRPr="001B60A8">
        <w:t xml:space="preserve"> </w:t>
      </w:r>
      <w:r w:rsidR="008C4674">
        <w:t xml:space="preserve"> </w:t>
      </w:r>
      <w:r w:rsidRPr="001B60A8">
        <w:t xml:space="preserve"> </w:t>
      </w:r>
      <w:r w:rsidR="008C4674">
        <w:rPr>
          <w:rStyle w:val="SongsChords"/>
        </w:rPr>
        <w:t>C</w:t>
      </w:r>
      <w:r w:rsidRPr="00363A8D">
        <w:rPr>
          <w:rStyle w:val="SongsChords"/>
        </w:rPr>
        <w:t>/</w:t>
      </w:r>
      <w:r w:rsidR="008C4674">
        <w:rPr>
          <w:rStyle w:val="SongsChords"/>
        </w:rPr>
        <w:t>E</w:t>
      </w:r>
      <w:r w:rsidRPr="001B60A8">
        <w:t xml:space="preserve">   </w:t>
      </w:r>
      <w:r w:rsidR="008C4674">
        <w:t xml:space="preserve"> </w:t>
      </w:r>
      <w:r w:rsidRPr="001B60A8">
        <w:t xml:space="preserve">  </w:t>
      </w:r>
      <w:r w:rsidR="008C4674">
        <w:rPr>
          <w:rStyle w:val="SongsChords"/>
        </w:rPr>
        <w:t>F</w:t>
      </w:r>
      <w:r w:rsidRPr="001B60A8">
        <w:t xml:space="preserve">      </w:t>
      </w:r>
      <w:r w:rsidR="008C4674">
        <w:rPr>
          <w:rStyle w:val="SongsChords"/>
        </w:rPr>
        <w:t>Bb</w:t>
      </w:r>
    </w:p>
    <w:p w14:paraId="576F1D4F" w14:textId="77777777" w:rsidR="002815CA" w:rsidRDefault="001B60A8" w:rsidP="00363A8D">
      <w:pPr>
        <w:pStyle w:val="SongsLyrics"/>
      </w:pPr>
      <w:r w:rsidRPr="001B60A8">
        <w:t>The King exalted on high</w:t>
      </w:r>
    </w:p>
    <w:p w14:paraId="2B478417" w14:textId="77777777" w:rsidR="002D1DE3" w:rsidRDefault="002D1DE3" w:rsidP="00363A8D">
      <w:pPr>
        <w:pStyle w:val="SongsLyrics"/>
      </w:pPr>
    </w:p>
    <w:p w14:paraId="1E0819AB" w14:textId="77777777" w:rsidR="002D1DE3" w:rsidRPr="001B60A8" w:rsidRDefault="002D1DE3" w:rsidP="00363A8D">
      <w:pPr>
        <w:pStyle w:val="SongsLyrics"/>
      </w:pPr>
    </w:p>
    <w:sectPr w:rsidR="002D1DE3" w:rsidRPr="001B60A8" w:rsidSect="001B60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A8"/>
    <w:rsid w:val="00184768"/>
    <w:rsid w:val="001B60A8"/>
    <w:rsid w:val="001E1497"/>
    <w:rsid w:val="002815CA"/>
    <w:rsid w:val="00283AE1"/>
    <w:rsid w:val="00286415"/>
    <w:rsid w:val="002D1DE3"/>
    <w:rsid w:val="00363A8D"/>
    <w:rsid w:val="0051358E"/>
    <w:rsid w:val="00533EC9"/>
    <w:rsid w:val="006735A4"/>
    <w:rsid w:val="006B5F23"/>
    <w:rsid w:val="007B61E0"/>
    <w:rsid w:val="008C4674"/>
    <w:rsid w:val="00C83235"/>
    <w:rsid w:val="00C952B6"/>
    <w:rsid w:val="00D556BF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9225"/>
  <w15:chartTrackingRefBased/>
  <w15:docId w15:val="{50865438-5882-40A1-90EB-BCCF86EE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363A8D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363A8D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363A8D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363A8D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12</cp:revision>
  <dcterms:created xsi:type="dcterms:W3CDTF">2017-09-02T18:14:00Z</dcterms:created>
  <dcterms:modified xsi:type="dcterms:W3CDTF">2024-06-06T03:50:00Z</dcterms:modified>
</cp:coreProperties>
</file>